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1D" w:rsidRPr="009A5BDC" w:rsidRDefault="00B27E1D" w:rsidP="00216DE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3A0013">
        <w:rPr>
          <w:rFonts w:ascii="Times New Roman" w:hAnsi="Times New Roman"/>
          <w:b/>
          <w:bCs/>
          <w:color w:val="000000"/>
          <w:sz w:val="28"/>
          <w:szCs w:val="28"/>
        </w:rPr>
        <w:t>заочно – дистанционного Тура</w:t>
      </w:r>
    </w:p>
    <w:p w:rsidR="00B27E1D" w:rsidRDefault="00B27E1D" w:rsidP="00BB4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71E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Pr="00BB471E">
        <w:rPr>
          <w:rFonts w:ascii="Times New Roman" w:hAnsi="Times New Roman"/>
          <w:sz w:val="24"/>
          <w:szCs w:val="24"/>
          <w:lang w:val="en-US"/>
        </w:rPr>
        <w:t>XV</w:t>
      </w:r>
      <w:r w:rsidRPr="00BB471E">
        <w:rPr>
          <w:rFonts w:ascii="Times New Roman" w:hAnsi="Times New Roman"/>
          <w:sz w:val="24"/>
          <w:szCs w:val="24"/>
        </w:rPr>
        <w:t xml:space="preserve"> Всероссийского Чемпионата по компьютерному многоборью среди пенсионеров</w:t>
      </w:r>
      <w:r w:rsidRPr="00BB471E">
        <w:rPr>
          <w:rFonts w:ascii="Times New Roman" w:hAnsi="Times New Roman"/>
          <w:bCs/>
          <w:sz w:val="24"/>
          <w:szCs w:val="24"/>
        </w:rPr>
        <w:t xml:space="preserve"> </w:t>
      </w:r>
      <w:r w:rsidRPr="00BB471E">
        <w:rPr>
          <w:rFonts w:ascii="Times New Roman" w:hAnsi="Times New Roman"/>
          <w:sz w:val="24"/>
          <w:szCs w:val="24"/>
        </w:rPr>
        <w:t xml:space="preserve">различных категорий Новгородской области </w:t>
      </w:r>
    </w:p>
    <w:p w:rsidR="00B27E1D" w:rsidRPr="00BB471E" w:rsidRDefault="00B27E1D" w:rsidP="00BB47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B471E">
        <w:rPr>
          <w:rFonts w:ascii="Times New Roman" w:hAnsi="Times New Roman"/>
          <w:sz w:val="24"/>
          <w:szCs w:val="24"/>
        </w:rPr>
        <w:t>по программе</w:t>
      </w:r>
      <w:r w:rsidRPr="00BB471E">
        <w:rPr>
          <w:rFonts w:ascii="Times New Roman" w:hAnsi="Times New Roman"/>
          <w:b/>
          <w:sz w:val="24"/>
          <w:szCs w:val="24"/>
        </w:rPr>
        <w:t xml:space="preserve"> </w:t>
      </w:r>
      <w:r w:rsidRPr="00BB471E">
        <w:rPr>
          <w:rFonts w:ascii="Times New Roman" w:hAnsi="Times New Roman"/>
          <w:b/>
          <w:bCs/>
          <w:sz w:val="24"/>
          <w:szCs w:val="24"/>
        </w:rPr>
        <w:t>«</w:t>
      </w:r>
      <w:r w:rsidRPr="00BB471E">
        <w:rPr>
          <w:rFonts w:ascii="Times New Roman" w:hAnsi="Times New Roman"/>
          <w:b/>
          <w:i/>
          <w:sz w:val="24"/>
          <w:szCs w:val="24"/>
        </w:rPr>
        <w:t>Основы компьютерной грамотности -202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BB471E">
        <w:rPr>
          <w:rFonts w:ascii="Times New Roman" w:hAnsi="Times New Roman"/>
          <w:b/>
          <w:i/>
          <w:sz w:val="24"/>
          <w:szCs w:val="24"/>
        </w:rPr>
        <w:t>»</w:t>
      </w:r>
    </w:p>
    <w:p w:rsidR="00B27E1D" w:rsidRDefault="00B27E1D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E1D" w:rsidRDefault="00B27E1D" w:rsidP="00216DE1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7194C">
        <w:rPr>
          <w:rFonts w:ascii="Times New Roman" w:hAnsi="Times New Roman"/>
          <w:sz w:val="26"/>
          <w:szCs w:val="26"/>
        </w:rPr>
        <w:t>Задания выполняется в домашних условия</w:t>
      </w:r>
      <w:r>
        <w:rPr>
          <w:rFonts w:ascii="Times New Roman" w:hAnsi="Times New Roman"/>
          <w:sz w:val="26"/>
          <w:szCs w:val="26"/>
        </w:rPr>
        <w:t>х</w:t>
      </w:r>
      <w:r w:rsidRPr="0047194C">
        <w:rPr>
          <w:rFonts w:ascii="Times New Roman" w:hAnsi="Times New Roman"/>
          <w:sz w:val="26"/>
          <w:szCs w:val="26"/>
        </w:rPr>
        <w:t xml:space="preserve"> и после выполнения пересылают</w:t>
      </w:r>
      <w:r>
        <w:rPr>
          <w:rFonts w:ascii="Times New Roman" w:hAnsi="Times New Roman"/>
          <w:sz w:val="26"/>
          <w:szCs w:val="26"/>
        </w:rPr>
        <w:t>ся</w:t>
      </w:r>
      <w:r w:rsidRPr="0047194C">
        <w:rPr>
          <w:rFonts w:ascii="Times New Roman" w:hAnsi="Times New Roman"/>
          <w:sz w:val="26"/>
          <w:szCs w:val="26"/>
        </w:rPr>
        <w:t xml:space="preserve"> по электронной почте по адресу: </w:t>
      </w:r>
      <w:r w:rsidRPr="0047194C">
        <w:rPr>
          <w:rFonts w:ascii="Times New Roman" w:hAnsi="Times New Roman"/>
          <w:b/>
          <w:sz w:val="26"/>
          <w:szCs w:val="26"/>
        </w:rPr>
        <w:t>Е-</w:t>
      </w:r>
      <w:r w:rsidRPr="0047194C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47194C">
        <w:rPr>
          <w:rFonts w:ascii="Times New Roman" w:hAnsi="Times New Roman"/>
          <w:b/>
          <w:sz w:val="26"/>
          <w:szCs w:val="26"/>
        </w:rPr>
        <w:t xml:space="preserve">: </w:t>
      </w:r>
      <w:hyperlink r:id="rId5" w:history="1"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sprnovgorod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</w:rPr>
          <w:t>@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</w:rPr>
          <w:t>.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Pr="0047194C">
        <w:rPr>
          <w:rFonts w:ascii="Times New Roman" w:hAnsi="Times New Roman"/>
          <w:b/>
          <w:sz w:val="26"/>
          <w:szCs w:val="26"/>
        </w:rPr>
        <w:t xml:space="preserve"> </w:t>
      </w:r>
    </w:p>
    <w:p w:rsidR="00B27E1D" w:rsidRDefault="00B27E1D" w:rsidP="00BB471E">
      <w:pPr>
        <w:tabs>
          <w:tab w:val="left" w:pos="851"/>
        </w:tabs>
        <w:spacing w:after="0"/>
        <w:ind w:firstLine="32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Тел. </w:t>
      </w:r>
      <w:r w:rsidRPr="0047194C">
        <w:rPr>
          <w:rFonts w:ascii="Times New Roman" w:hAnsi="Times New Roman"/>
          <w:sz w:val="26"/>
          <w:szCs w:val="26"/>
        </w:rPr>
        <w:t>8 (8162) 98-74-04</w:t>
      </w:r>
      <w:r>
        <w:rPr>
          <w:rFonts w:ascii="Times New Roman" w:hAnsi="Times New Roman"/>
          <w:sz w:val="26"/>
          <w:szCs w:val="26"/>
        </w:rPr>
        <w:t>, 8(8162) 62-58-43</w:t>
      </w:r>
      <w:r w:rsidRPr="0047194C">
        <w:rPr>
          <w:rFonts w:ascii="Times New Roman" w:hAnsi="Times New Roman"/>
          <w:sz w:val="26"/>
          <w:szCs w:val="26"/>
        </w:rPr>
        <w:t xml:space="preserve">). </w:t>
      </w:r>
    </w:p>
    <w:p w:rsidR="00B27E1D" w:rsidRDefault="00B27E1D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31"/>
      </w:tblGrid>
      <w:tr w:rsidR="00B27E1D" w:rsidRPr="0026570B" w:rsidTr="00A95E4D">
        <w:tc>
          <w:tcPr>
            <w:tcW w:w="10031" w:type="dxa"/>
          </w:tcPr>
          <w:p w:rsidR="00B27E1D" w:rsidRDefault="00B27E1D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Оформление заявки - анкеты на конкурс</w:t>
            </w: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  <w:p w:rsidR="00B27E1D" w:rsidRPr="006C5BEC" w:rsidRDefault="00B27E1D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B27E1D" w:rsidRPr="009F0BEA" w:rsidRDefault="00B27E1D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F0BEA">
              <w:rPr>
                <w:rFonts w:ascii="Times New Roman" w:hAnsi="Times New Roman"/>
                <w:sz w:val="26"/>
                <w:szCs w:val="26"/>
              </w:rPr>
              <w:t xml:space="preserve">Скачать и сохранить файл «Заявка-анкета», расположенный на странице «Конкурс» сайта  </w:t>
            </w:r>
            <w:hyperlink r:id="rId6" w:history="1">
              <w:r w:rsidRPr="003F7A2D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http</w:t>
              </w:r>
              <w:r w:rsidRPr="003F7A2D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s</w:t>
              </w:r>
              <w:r w:rsidRPr="003F7A2D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://sprno.ru/</w:t>
              </w:r>
            </w:hyperlink>
            <w:r w:rsidRPr="009F0BE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F0B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7E1D" w:rsidRPr="0047194C" w:rsidRDefault="00B27E1D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Заполнить заявку - анкету на участие в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Региональном Чемпионате по компьютерному многоборью и прислать на электронную почту.</w:t>
            </w:r>
          </w:p>
          <w:p w:rsidR="00B27E1D" w:rsidRPr="001824A3" w:rsidRDefault="00B27E1D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Прислать фотографию (Я за компьютером или Я со смартфоном)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электронную почту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прикрепленным файлом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В строке «Тема» написать: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Чемпионат,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ФИО.</w:t>
            </w:r>
          </w:p>
          <w:p w:rsidR="00B27E1D" w:rsidRPr="009F0BEA" w:rsidRDefault="00B27E1D" w:rsidP="009F0BEA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Прислать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заявку – анкету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фотографию </w:t>
            </w:r>
            <w:r w:rsidRPr="004E2E8D">
              <w:rPr>
                <w:rFonts w:ascii="Times New Roman" w:hAnsi="Times New Roman"/>
                <w:b/>
                <w:sz w:val="26"/>
                <w:szCs w:val="26"/>
              </w:rPr>
              <w:t xml:space="preserve">до 12 мая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E2E8D">
                <w:rPr>
                  <w:rFonts w:ascii="Times New Roman" w:hAnsi="Times New Roman"/>
                  <w:b/>
                  <w:sz w:val="26"/>
                  <w:szCs w:val="26"/>
                </w:rPr>
                <w:t>2025</w:t>
              </w:r>
              <w:r w:rsidRPr="00B630E4">
                <w:rPr>
                  <w:rFonts w:ascii="Times New Roman" w:hAnsi="Times New Roman"/>
                  <w:sz w:val="26"/>
                  <w:szCs w:val="26"/>
                </w:rPr>
                <w:t xml:space="preserve"> г</w:t>
              </w:r>
            </w:smartTag>
            <w:r w:rsidRPr="0047194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hyperlink r:id="rId7" w:history="1"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sprnovgorod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@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yandex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.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ru</w:t>
              </w:r>
            </w:hyperlink>
            <w:r w:rsidRPr="0047194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B27E1D" w:rsidRPr="0026570B" w:rsidTr="00A95E4D">
        <w:tc>
          <w:tcPr>
            <w:tcW w:w="10031" w:type="dxa"/>
          </w:tcPr>
          <w:p w:rsidR="00B27E1D" w:rsidRPr="0047194C" w:rsidRDefault="00B27E1D" w:rsidP="00A95E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7E1D" w:rsidRPr="0026570B" w:rsidTr="00A95E4D">
        <w:tc>
          <w:tcPr>
            <w:tcW w:w="10031" w:type="dxa"/>
          </w:tcPr>
          <w:p w:rsidR="00B27E1D" w:rsidRPr="001C67A3" w:rsidRDefault="00B27E1D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7A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B27E1D" w:rsidRPr="002719EF" w:rsidRDefault="00B27E1D" w:rsidP="00A95E4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719E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посвящ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ается</w:t>
            </w:r>
            <w:r w:rsidRPr="002719E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защитника Отечества</w:t>
            </w:r>
          </w:p>
          <w:p w:rsidR="00B27E1D" w:rsidRPr="003A0013" w:rsidRDefault="00B27E1D" w:rsidP="00A95E4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E1D" w:rsidRDefault="00B27E1D" w:rsidP="00BB471E">
            <w:pPr>
              <w:numPr>
                <w:ilvl w:val="0"/>
                <w:numId w:val="4"/>
              </w:numPr>
              <w:spacing w:after="120" w:line="240" w:lineRule="auto"/>
              <w:ind w:left="426" w:hanging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Выберете редактор, в котором будете делать задание:</w:t>
            </w:r>
          </w:p>
          <w:p w:rsidR="00B27E1D" w:rsidRDefault="00B27E1D" w:rsidP="00BB471E">
            <w:pPr>
              <w:numPr>
                <w:ilvl w:val="0"/>
                <w:numId w:val="5"/>
              </w:numPr>
              <w:spacing w:after="120" w:line="240" w:lineRule="auto"/>
              <w:ind w:left="993" w:hanging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презентаций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PowerPoint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 виде слайдов); </w:t>
            </w:r>
          </w:p>
          <w:p w:rsidR="00B27E1D" w:rsidRDefault="00B27E1D" w:rsidP="00BB471E">
            <w:pPr>
              <w:numPr>
                <w:ilvl w:val="0"/>
                <w:numId w:val="5"/>
              </w:numPr>
              <w:spacing w:after="120" w:line="240" w:lineRule="auto"/>
              <w:ind w:left="99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или текстовый редактор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Word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офисные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программы Microsoft Office, OpenOffice.org или LibreOffice).</w:t>
            </w:r>
          </w:p>
          <w:p w:rsidR="00B27E1D" w:rsidRDefault="00B27E1D" w:rsidP="00BB471E">
            <w:pPr>
              <w:spacing w:after="120" w:line="24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должна включать в себя не менее 10 слайдов (листов) и не более 20. </w:t>
            </w:r>
          </w:p>
          <w:p w:rsidR="00B27E1D" w:rsidRDefault="00B27E1D" w:rsidP="00BB471E">
            <w:pPr>
              <w:numPr>
                <w:ilvl w:val="0"/>
                <w:numId w:val="4"/>
              </w:numPr>
              <w:tabs>
                <w:tab w:val="left" w:pos="336"/>
              </w:tabs>
              <w:spacing w:after="12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Выберите одну из предложенных тем. Попробуйте раскрыть тему в виде мини сочинения или повествования, рассказа или в стихах.</w:t>
            </w:r>
          </w:p>
          <w:p w:rsidR="00B27E1D" w:rsidRPr="009F0BEA" w:rsidRDefault="00B27E1D" w:rsidP="00BB471E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Эпиграф к презентации «Только тот народ, который чтит своих героев, может считаться великим» (К. К. Рокоссовский). </w:t>
            </w:r>
            <w:r w:rsidRPr="009F0BEA">
              <w:rPr>
                <w:rFonts w:ascii="Times New Roman" w:hAnsi="Times New Roman"/>
                <w:bCs/>
                <w:sz w:val="26"/>
                <w:szCs w:val="26"/>
              </w:rPr>
              <w:t>Предлага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ю</w:t>
            </w:r>
            <w:r w:rsidRPr="009F0BEA">
              <w:rPr>
                <w:rFonts w:ascii="Times New Roman" w:hAnsi="Times New Roman"/>
                <w:bCs/>
                <w:sz w:val="26"/>
                <w:szCs w:val="26"/>
              </w:rPr>
              <w:t xml:space="preserve">тся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следующие </w:t>
            </w:r>
            <w:r w:rsidRPr="009F0BEA">
              <w:rPr>
                <w:rFonts w:ascii="Times New Roman" w:hAnsi="Times New Roman"/>
                <w:bCs/>
                <w:sz w:val="26"/>
                <w:szCs w:val="26"/>
              </w:rPr>
              <w:t>темы:</w:t>
            </w:r>
          </w:p>
          <w:p w:rsidR="00B27E1D" w:rsidRPr="004E2E8D" w:rsidRDefault="00B27E1D" w:rsidP="00CF6CDA">
            <w:pPr>
              <w:spacing w:after="0" w:line="360" w:lineRule="auto"/>
              <w:ind w:left="155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3AD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4E2E8D">
              <w:rPr>
                <w:rFonts w:ascii="Times New Roman" w:hAnsi="Times New Roman"/>
                <w:b/>
                <w:bCs/>
                <w:sz w:val="26"/>
                <w:szCs w:val="26"/>
              </w:rPr>
              <w:t>. Великая отечественная война. Жизнь на войне и в тылу</w:t>
            </w:r>
            <w:r w:rsidRPr="004E2E8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27E1D" w:rsidRPr="004E2E8D" w:rsidRDefault="00B27E1D" w:rsidP="00CF6CDA">
            <w:pPr>
              <w:shd w:val="clear" w:color="auto" w:fill="FFFFFF"/>
              <w:spacing w:after="0" w:line="360" w:lineRule="auto"/>
              <w:ind w:left="1559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4E2E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2. </w:t>
            </w:r>
            <w:r w:rsidRPr="004E2E8D">
              <w:rPr>
                <w:rFonts w:ascii="Times New Roman" w:hAnsi="Times New Roman"/>
                <w:b/>
                <w:sz w:val="26"/>
                <w:szCs w:val="26"/>
              </w:rPr>
              <w:t>Специальная военная операция. Участие новгородцев на фронте и в тылу</w:t>
            </w:r>
            <w:r w:rsidRPr="004E2E8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7E1D" w:rsidRPr="00CF6CDA" w:rsidRDefault="00B27E1D" w:rsidP="00CF6CDA">
            <w:pPr>
              <w:spacing w:after="0" w:line="360" w:lineRule="auto"/>
              <w:ind w:left="15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E2E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3. </w:t>
            </w:r>
            <w:r w:rsidRPr="004E2E8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Герои Отечества нашего времени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XX</w:t>
            </w:r>
            <w:r w:rsidRPr="004E2E8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XXI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вв)</w:t>
            </w:r>
            <w:r w:rsidRPr="004E2E8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27E1D" w:rsidRPr="007E761C" w:rsidRDefault="00B27E1D" w:rsidP="00BB471E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Ваша работа должна сопровождаться фотографиями. Фотографии можно найти с</w:t>
            </w:r>
            <w:r w:rsidRPr="00BB3ADF">
              <w:rPr>
                <w:rFonts w:ascii="Times New Roman" w:hAnsi="Times New Roman"/>
                <w:bCs/>
                <w:sz w:val="26"/>
                <w:szCs w:val="26"/>
              </w:rPr>
              <w:t xml:space="preserve"> помощью поисковой системы Интернета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или материалов из домашнего архива.</w:t>
            </w:r>
            <w:r w:rsidRPr="00BB3AD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27E1D" w:rsidRPr="007E761C" w:rsidRDefault="00B27E1D" w:rsidP="00BB471E">
            <w:pPr>
              <w:numPr>
                <w:ilvl w:val="0"/>
                <w:numId w:val="4"/>
              </w:numPr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BFC">
              <w:rPr>
                <w:rFonts w:ascii="Times New Roman" w:hAnsi="Times New Roman"/>
                <w:sz w:val="26"/>
                <w:szCs w:val="26"/>
              </w:rPr>
              <w:t xml:space="preserve">Сохраните документ под именем – Дом.задание-Фамилия И.О. (например – Дом.задание-Иванова И.И.). У Вас при сохранении должно быть расширение 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</w:t>
            </w:r>
            <w:r w:rsidRPr="00977BFC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docx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hAnsi="Times New Roman"/>
                <w:sz w:val="26"/>
                <w:szCs w:val="26"/>
              </w:rPr>
              <w:t xml:space="preserve">(если работу выполнили в текстовом редакторе.) или </w:t>
            </w:r>
            <w:r w:rsidRPr="00977BFC">
              <w:rPr>
                <w:rFonts w:eastAsia="MS Mincho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  <w:lang w:val="en-US"/>
              </w:rPr>
              <w:t>ppt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eastAsia="MS Mincho" w:hAnsi="Times New Roman"/>
                <w:sz w:val="26"/>
                <w:szCs w:val="26"/>
              </w:rPr>
              <w:t xml:space="preserve">или 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  <w:lang w:val="en-US"/>
              </w:rPr>
              <w:t>pptx</w:t>
            </w:r>
            <w:r w:rsidRPr="00977BFC">
              <w:rPr>
                <w:rFonts w:eastAsia="MS Mincho"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eastAsia="MS Mincho" w:hAnsi="Times New Roman"/>
                <w:sz w:val="26"/>
                <w:szCs w:val="26"/>
              </w:rPr>
              <w:t>(если работа выполнена в виде презентации).</w:t>
            </w:r>
          </w:p>
          <w:p w:rsidR="00B27E1D" w:rsidRPr="00977BFC" w:rsidRDefault="00B27E1D" w:rsidP="00BB471E">
            <w:pPr>
              <w:numPr>
                <w:ilvl w:val="0"/>
                <w:numId w:val="4"/>
              </w:numPr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5BEC">
              <w:rPr>
                <w:rFonts w:ascii="Times New Roman" w:hAnsi="Times New Roman"/>
                <w:sz w:val="26"/>
                <w:szCs w:val="26"/>
              </w:rPr>
              <w:t>Пришлите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домашние </w:t>
            </w:r>
            <w:r w:rsidRPr="00B630E4">
              <w:rPr>
                <w:rFonts w:ascii="Times New Roman" w:hAnsi="Times New Roman"/>
                <w:sz w:val="26"/>
                <w:szCs w:val="26"/>
              </w:rPr>
              <w:t xml:space="preserve">задания </w:t>
            </w:r>
            <w:r w:rsidRPr="004E2E8D">
              <w:rPr>
                <w:rFonts w:ascii="Times New Roman" w:hAnsi="Times New Roman"/>
                <w:b/>
                <w:sz w:val="26"/>
                <w:szCs w:val="26"/>
              </w:rPr>
              <w:t xml:space="preserve">до 12 мая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E2E8D">
                <w:rPr>
                  <w:rFonts w:ascii="Times New Roman" w:hAnsi="Times New Roman"/>
                  <w:b/>
                  <w:sz w:val="26"/>
                  <w:szCs w:val="26"/>
                </w:rPr>
                <w:t>2025</w:t>
              </w:r>
              <w:r w:rsidRPr="00B630E4">
                <w:rPr>
                  <w:rFonts w:ascii="Times New Roman" w:hAnsi="Times New Roman"/>
                  <w:b/>
                  <w:sz w:val="26"/>
                  <w:szCs w:val="26"/>
                </w:rPr>
                <w:t xml:space="preserve"> г</w:t>
              </w:r>
            </w:smartTag>
            <w:r w:rsidRPr="00B630E4">
              <w:rPr>
                <w:rFonts w:ascii="Times New Roman" w:hAnsi="Times New Roman"/>
                <w:sz w:val="26"/>
                <w:szCs w:val="26"/>
              </w:rPr>
              <w:t>.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по электронной почте прикрепленным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файлом на указанный адрес: </w:t>
            </w:r>
            <w:hyperlink r:id="rId8" w:history="1"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sprnovgorod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</w:rPr>
                <w:t>@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</w:rPr>
                <w:t>.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47194C">
              <w:rPr>
                <w:rFonts w:ascii="Times New Roman" w:hAnsi="Times New Roman"/>
                <w:sz w:val="26"/>
                <w:szCs w:val="26"/>
              </w:rPr>
              <w:t>. В строке «Тема» напишите: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Чемпионат - Дом.задание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-Фамилия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И.О.</w:t>
            </w:r>
          </w:p>
          <w:p w:rsidR="00B27E1D" w:rsidRDefault="00B27E1D" w:rsidP="00A95E4D">
            <w:pPr>
              <w:spacing w:after="0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7E1D" w:rsidRPr="0047194C" w:rsidRDefault="00B27E1D" w:rsidP="00A95E4D">
            <w:pPr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>Требования к оформлению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27E1D" w:rsidRPr="0047194C" w:rsidRDefault="00B27E1D" w:rsidP="00BB471E">
            <w:pPr>
              <w:numPr>
                <w:ilvl w:val="0"/>
                <w:numId w:val="2"/>
              </w:numPr>
              <w:tabs>
                <w:tab w:val="left" w:pos="851"/>
              </w:tabs>
              <w:spacing w:after="12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32A">
              <w:rPr>
                <w:rFonts w:ascii="Times New Roman" w:hAnsi="Times New Roman"/>
                <w:b/>
                <w:bCs/>
                <w:sz w:val="26"/>
                <w:szCs w:val="26"/>
              </w:rPr>
              <w:t>Первый слайд (лист)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1732A">
              <w:rPr>
                <w:rFonts w:ascii="Times New Roman" w:hAnsi="Times New Roman"/>
                <w:b/>
                <w:bCs/>
                <w:sz w:val="26"/>
                <w:szCs w:val="26"/>
              </w:rPr>
              <w:t>Титульный 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включает в себя заголовок (тема и эпиграф),</w:t>
            </w:r>
            <w:r w:rsidRPr="004719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автора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и место жительства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поселок, село</w:t>
            </w:r>
            <w:r>
              <w:rPr>
                <w:rFonts w:ascii="Times New Roman" w:hAnsi="Times New Roman"/>
                <w:sz w:val="26"/>
                <w:szCs w:val="26"/>
              </w:rPr>
              <w:t>, деревня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), можно вставить фотографию в соответствии с тематикой.</w:t>
            </w:r>
          </w:p>
          <w:p w:rsidR="00B27E1D" w:rsidRPr="0041732A" w:rsidRDefault="00B27E1D" w:rsidP="00BB471E">
            <w:pPr>
              <w:numPr>
                <w:ilvl w:val="0"/>
                <w:numId w:val="2"/>
              </w:numPr>
              <w:tabs>
                <w:tab w:val="left" w:pos="851"/>
              </w:tabs>
              <w:spacing w:after="120"/>
              <w:ind w:left="0"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 2-го слайда (листа) – 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>информация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(текст)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 xml:space="preserve"> вст</w:t>
            </w:r>
            <w:r>
              <w:rPr>
                <w:rFonts w:ascii="Times New Roman" w:hAnsi="Times New Roman"/>
                <w:sz w:val="26"/>
                <w:szCs w:val="26"/>
              </w:rPr>
              <w:t>авкой фотографий, рисунков.</w:t>
            </w:r>
          </w:p>
          <w:p w:rsidR="00B27E1D" w:rsidRPr="0047194C" w:rsidRDefault="00B27E1D" w:rsidP="00BB471E">
            <w:pPr>
              <w:numPr>
                <w:ilvl w:val="0"/>
                <w:numId w:val="2"/>
              </w:numPr>
              <w:tabs>
                <w:tab w:val="left" w:pos="851"/>
              </w:tabs>
              <w:spacing w:after="12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DA7">
              <w:rPr>
                <w:rFonts w:ascii="Times New Roman" w:hAnsi="Times New Roman"/>
                <w:b/>
                <w:bCs/>
                <w:sz w:val="26"/>
                <w:szCs w:val="26"/>
              </w:rPr>
              <w:t>Расположение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на слайде (листе)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текста и фотографий, а также количество фотографий на слайде (листе) - на Ваше усмотрение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7E1D" w:rsidRPr="00E00DA7" w:rsidRDefault="00B27E1D" w:rsidP="00BB471E">
            <w:pPr>
              <w:numPr>
                <w:ilvl w:val="0"/>
                <w:numId w:val="2"/>
              </w:numPr>
              <w:tabs>
                <w:tab w:val="left" w:pos="851"/>
              </w:tabs>
              <w:spacing w:after="120"/>
              <w:ind w:left="0" w:firstLine="56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0DA7">
              <w:rPr>
                <w:rFonts w:ascii="Times New Roman" w:hAnsi="Times New Roman"/>
                <w:b/>
                <w:bCs/>
                <w:sz w:val="26"/>
                <w:szCs w:val="26"/>
              </w:rPr>
              <w:t>Форматирование листа:</w:t>
            </w:r>
          </w:p>
          <w:p w:rsidR="00B27E1D" w:rsidRPr="00BB471E" w:rsidRDefault="00B27E1D" w:rsidP="00BB471E">
            <w:pPr>
              <w:tabs>
                <w:tab w:val="left" w:pos="851"/>
              </w:tabs>
              <w:spacing w:after="120"/>
              <w:ind w:left="1276"/>
              <w:rPr>
                <w:rFonts w:ascii="Times New Roman" w:hAnsi="Times New Roman"/>
                <w:sz w:val="26"/>
                <w:szCs w:val="26"/>
              </w:rPr>
            </w:pPr>
            <w:r w:rsidRPr="00E00DA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BB471E">
              <w:rPr>
                <w:rFonts w:ascii="Times New Roman" w:hAnsi="Times New Roman"/>
                <w:b/>
                <w:bCs/>
                <w:sz w:val="26"/>
                <w:szCs w:val="26"/>
              </w:rPr>
              <w:t>ля текстовых документов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при оформлении основного текста используйте следующее форматирование: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текст – по ширине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расстановка переносов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размер шрифта </w:t>
            </w:r>
            <w:r>
              <w:rPr>
                <w:rFonts w:ascii="Times New Roman" w:hAnsi="Times New Roman"/>
                <w:sz w:val="26"/>
                <w:szCs w:val="26"/>
              </w:rPr>
              <w:t>– 20 (22);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интервал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>ориентация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поля – на ваше усмотрение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 заголовок по центру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7E1D" w:rsidRDefault="00B27E1D" w:rsidP="00BB471E">
            <w:pPr>
              <w:tabs>
                <w:tab w:val="left" w:pos="851"/>
              </w:tabs>
              <w:spacing w:after="120" w:line="240" w:lineRule="auto"/>
              <w:ind w:left="12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D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BB471E">
              <w:rPr>
                <w:rFonts w:ascii="Times New Roman" w:hAnsi="Times New Roman"/>
                <w:b/>
                <w:bCs/>
                <w:sz w:val="26"/>
                <w:szCs w:val="26"/>
              </w:rPr>
              <w:t>ля презентации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>: основной текст минимальный размер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BB471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27E1D" w:rsidRPr="0047194C" w:rsidRDefault="00B27E1D" w:rsidP="00E23451">
            <w:pPr>
              <w:tabs>
                <w:tab w:val="left" w:pos="851"/>
              </w:tabs>
              <w:spacing w:after="120" w:line="240" w:lineRule="auto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471E">
              <w:rPr>
                <w:rFonts w:ascii="Times New Roman" w:hAnsi="Times New Roman"/>
                <w:sz w:val="26"/>
                <w:szCs w:val="26"/>
              </w:rPr>
              <w:t>Предложения должны быть короткими!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Точки в заголовках не ставятся!</w:t>
            </w:r>
          </w:p>
          <w:p w:rsidR="00B27E1D" w:rsidRPr="0047194C" w:rsidRDefault="00B27E1D" w:rsidP="00BB471E">
            <w:pPr>
              <w:numPr>
                <w:ilvl w:val="0"/>
                <w:numId w:val="2"/>
              </w:numPr>
              <w:tabs>
                <w:tab w:val="left" w:pos="851"/>
              </w:tabs>
              <w:spacing w:after="12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DA7">
              <w:rPr>
                <w:rFonts w:ascii="Times New Roman" w:hAnsi="Times New Roman"/>
                <w:b/>
                <w:bCs/>
                <w:sz w:val="26"/>
                <w:szCs w:val="26"/>
              </w:rPr>
              <w:t>Оформление работы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должно быть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в едином стиле. Можно использовать возможности редактора: </w:t>
            </w:r>
          </w:p>
          <w:p w:rsidR="00B27E1D" w:rsidRPr="0047194C" w:rsidRDefault="00B27E1D" w:rsidP="00BB471E">
            <w:pPr>
              <w:tabs>
                <w:tab w:val="left" w:pos="851"/>
              </w:tabs>
              <w:spacing w:after="120"/>
              <w:ind w:left="1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текстового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(цвет страницы, обрамление страницы и фотографий</w:t>
            </w:r>
            <w:r>
              <w:rPr>
                <w:rFonts w:ascii="Times New Roman" w:hAnsi="Times New Roman"/>
                <w:sz w:val="26"/>
                <w:szCs w:val="26"/>
              </w:rPr>
              <w:t>, расположение фотографии по отношению к тексту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7E1D" w:rsidRPr="0047194C" w:rsidRDefault="00B27E1D" w:rsidP="00BB471E">
            <w:pPr>
              <w:tabs>
                <w:tab w:val="left" w:pos="851"/>
              </w:tabs>
              <w:spacing w:after="120"/>
              <w:ind w:left="1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презентации</w:t>
            </w: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(шаблоны слайдов, оформление фотографий, анимации объектов, слайдов).</w:t>
            </w:r>
          </w:p>
          <w:p w:rsidR="00B27E1D" w:rsidRPr="0047194C" w:rsidRDefault="00B27E1D" w:rsidP="00E23451">
            <w:pPr>
              <w:tabs>
                <w:tab w:val="left" w:pos="851"/>
              </w:tabs>
              <w:spacing w:after="12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Оценивается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содержание,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творческий подход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оформлени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раскрытие темы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27E1D" w:rsidRPr="0047194C" w:rsidRDefault="00B27E1D" w:rsidP="00A95E4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27E1D" w:rsidRPr="0047194C" w:rsidRDefault="00B27E1D" w:rsidP="00A95E4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3946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ДОПОЛНИТЕЛЬН</w:t>
            </w:r>
            <w:r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АЯ</w:t>
            </w:r>
            <w:r w:rsidRPr="00793946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 xml:space="preserve"> подготовка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для основного Тура Чемпионата:</w:t>
            </w:r>
          </w:p>
          <w:p w:rsidR="00B27E1D" w:rsidRDefault="00B27E1D" w:rsidP="00216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 w:hanging="3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50B">
              <w:rPr>
                <w:rFonts w:ascii="Times New Roman" w:hAnsi="Times New Roman"/>
                <w:sz w:val="26"/>
                <w:szCs w:val="26"/>
              </w:rPr>
              <w:t xml:space="preserve">Установить </w:t>
            </w:r>
            <w:r w:rsidRPr="00F62684">
              <w:rPr>
                <w:rFonts w:ascii="Times New Roman" w:hAnsi="Times New Roman"/>
                <w:b/>
                <w:sz w:val="26"/>
                <w:szCs w:val="26"/>
              </w:rPr>
              <w:t>на смартфоне</w:t>
            </w:r>
            <w:r w:rsidRPr="00DD250B">
              <w:rPr>
                <w:rFonts w:ascii="Times New Roman" w:hAnsi="Times New Roman"/>
                <w:sz w:val="26"/>
                <w:szCs w:val="26"/>
              </w:rPr>
              <w:t xml:space="preserve"> приложения: </w:t>
            </w:r>
          </w:p>
          <w:p w:rsidR="00B27E1D" w:rsidRDefault="00B27E1D" w:rsidP="00584D13">
            <w:pPr>
              <w:pStyle w:val="ListParagraph"/>
              <w:spacing w:after="0" w:line="24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Браузеры Яндекс или</w:t>
            </w:r>
            <w:r w:rsidRPr="00CE74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D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0302">
              <w:rPr>
                <w:rFonts w:ascii="Times New Roman" w:hAnsi="Times New Roman"/>
                <w:sz w:val="26"/>
                <w:szCs w:val="26"/>
              </w:rPr>
              <w:t xml:space="preserve">Текстовые приложения </w:t>
            </w:r>
            <w:r w:rsidRPr="00680302">
              <w:rPr>
                <w:rFonts w:ascii="Times New Roman" w:hAnsi="Times New Roman"/>
                <w:sz w:val="26"/>
                <w:szCs w:val="26"/>
                <w:lang w:val="en-US"/>
              </w:rPr>
              <w:t>WordPad</w:t>
            </w:r>
            <w:r w:rsidRPr="00680302">
              <w:rPr>
                <w:rFonts w:ascii="Times New Roman" w:hAnsi="Times New Roman"/>
                <w:sz w:val="26"/>
                <w:szCs w:val="26"/>
              </w:rPr>
              <w:t xml:space="preserve"> или Заметки,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302">
              <w:rPr>
                <w:rFonts w:ascii="Times New Roman" w:hAnsi="Times New Roman"/>
                <w:bCs/>
                <w:sz w:val="26"/>
                <w:szCs w:val="26"/>
              </w:rPr>
              <w:t>«Телеграмм» или «</w:t>
            </w:r>
            <w:r w:rsidRPr="006803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WhatsApp</w:t>
            </w:r>
            <w:r w:rsidRPr="0068030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DD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7E1D" w:rsidRDefault="00B27E1D" w:rsidP="00584D13">
            <w:pPr>
              <w:pStyle w:val="ListParagraph"/>
              <w:spacing w:after="0" w:line="24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D250B">
              <w:rPr>
                <w:rFonts w:ascii="Times New Roman" w:hAnsi="Times New Roman"/>
                <w:sz w:val="26"/>
                <w:szCs w:val="26"/>
              </w:rPr>
              <w:t>Яндекс-карта</w:t>
            </w:r>
            <w:r>
              <w:rPr>
                <w:rFonts w:ascii="Times New Roman" w:hAnsi="Times New Roman"/>
                <w:sz w:val="26"/>
                <w:szCs w:val="26"/>
              </w:rPr>
              <w:t>, Честный знак, Аптека.ру, Яндекс переводчик.</w:t>
            </w:r>
          </w:p>
          <w:p w:rsidR="00B27E1D" w:rsidRPr="00DD250B" w:rsidRDefault="00B27E1D" w:rsidP="00584D13">
            <w:pPr>
              <w:pStyle w:val="ListParagraph"/>
              <w:spacing w:after="0" w:line="24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>Эти приложения нужны Вам будут для выполнения задани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я № 3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О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сновного тура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«Работа на смартфоне»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:rsidR="00B27E1D" w:rsidRPr="002312E7" w:rsidRDefault="00B27E1D" w:rsidP="00A95E4D">
            <w:pPr>
              <w:pStyle w:val="ListParagraph"/>
              <w:spacing w:after="0" w:line="240" w:lineRule="auto"/>
              <w:ind w:left="3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1D" w:rsidRPr="0026570B" w:rsidTr="00A95E4D">
        <w:tc>
          <w:tcPr>
            <w:tcW w:w="10031" w:type="dxa"/>
          </w:tcPr>
          <w:p w:rsidR="00B27E1D" w:rsidRPr="00BC6323" w:rsidRDefault="00B27E1D" w:rsidP="00E00DA7">
            <w:pPr>
              <w:pStyle w:val="ListParagraph"/>
              <w:spacing w:after="0"/>
              <w:ind w:left="1701" w:hanging="155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27E1D" w:rsidRPr="00742D4E" w:rsidRDefault="00B27E1D" w:rsidP="00BC6323">
      <w:pPr>
        <w:tabs>
          <w:tab w:val="left" w:pos="851"/>
        </w:tabs>
        <w:spacing w:after="0"/>
        <w:jc w:val="both"/>
      </w:pPr>
    </w:p>
    <w:sectPr w:rsidR="00B27E1D" w:rsidRPr="00742D4E" w:rsidSect="00ED310A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CF"/>
    <w:multiLevelType w:val="hybridMultilevel"/>
    <w:tmpl w:val="CFF6AE98"/>
    <w:lvl w:ilvl="0" w:tplc="9C840EDE">
      <w:start w:val="1"/>
      <w:numFmt w:val="bullet"/>
      <w:lvlText w:val="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116011F"/>
    <w:multiLevelType w:val="hybridMultilevel"/>
    <w:tmpl w:val="666011D0"/>
    <w:lvl w:ilvl="0" w:tplc="9C840EDE">
      <w:start w:val="1"/>
      <w:numFmt w:val="bullet"/>
      <w:lvlText w:val=""/>
      <w:lvlJc w:val="left"/>
      <w:pPr>
        <w:ind w:left="69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621A41F0"/>
    <w:multiLevelType w:val="hybridMultilevel"/>
    <w:tmpl w:val="0158FC48"/>
    <w:lvl w:ilvl="0" w:tplc="D886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24E5C19"/>
    <w:multiLevelType w:val="hybridMultilevel"/>
    <w:tmpl w:val="F76A40C2"/>
    <w:lvl w:ilvl="0" w:tplc="D02A84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C791312"/>
    <w:multiLevelType w:val="hybridMultilevel"/>
    <w:tmpl w:val="15220064"/>
    <w:lvl w:ilvl="0" w:tplc="9C840EDE">
      <w:start w:val="1"/>
      <w:numFmt w:val="bullet"/>
      <w:lvlText w:val="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DE1"/>
    <w:rsid w:val="000B1990"/>
    <w:rsid w:val="00143210"/>
    <w:rsid w:val="001508D2"/>
    <w:rsid w:val="00164591"/>
    <w:rsid w:val="001824A3"/>
    <w:rsid w:val="001C105E"/>
    <w:rsid w:val="001C67A3"/>
    <w:rsid w:val="001D012B"/>
    <w:rsid w:val="001E2EAC"/>
    <w:rsid w:val="00216DE1"/>
    <w:rsid w:val="002312E7"/>
    <w:rsid w:val="0026570B"/>
    <w:rsid w:val="002719EF"/>
    <w:rsid w:val="00371883"/>
    <w:rsid w:val="003A0013"/>
    <w:rsid w:val="003F7A2D"/>
    <w:rsid w:val="0041732A"/>
    <w:rsid w:val="0047194C"/>
    <w:rsid w:val="004935F9"/>
    <w:rsid w:val="004C12EC"/>
    <w:rsid w:val="004E2E8D"/>
    <w:rsid w:val="00577F1F"/>
    <w:rsid w:val="00584D13"/>
    <w:rsid w:val="005A7223"/>
    <w:rsid w:val="00614815"/>
    <w:rsid w:val="00644BAF"/>
    <w:rsid w:val="006666DF"/>
    <w:rsid w:val="00680302"/>
    <w:rsid w:val="006C5BEC"/>
    <w:rsid w:val="006D2849"/>
    <w:rsid w:val="006E141D"/>
    <w:rsid w:val="00705CD2"/>
    <w:rsid w:val="00735342"/>
    <w:rsid w:val="00742D4E"/>
    <w:rsid w:val="00771A11"/>
    <w:rsid w:val="00783500"/>
    <w:rsid w:val="00793946"/>
    <w:rsid w:val="007E761C"/>
    <w:rsid w:val="008E5C5B"/>
    <w:rsid w:val="008F5DA5"/>
    <w:rsid w:val="0090725C"/>
    <w:rsid w:val="00977BFC"/>
    <w:rsid w:val="00983D7D"/>
    <w:rsid w:val="009A5BDC"/>
    <w:rsid w:val="009E6585"/>
    <w:rsid w:val="009F0BEA"/>
    <w:rsid w:val="00A95E4D"/>
    <w:rsid w:val="00B27E1D"/>
    <w:rsid w:val="00B630E4"/>
    <w:rsid w:val="00BB3ADF"/>
    <w:rsid w:val="00BB471E"/>
    <w:rsid w:val="00BC6323"/>
    <w:rsid w:val="00C16663"/>
    <w:rsid w:val="00C82345"/>
    <w:rsid w:val="00CE74EF"/>
    <w:rsid w:val="00CF6CDA"/>
    <w:rsid w:val="00D9045D"/>
    <w:rsid w:val="00DD250B"/>
    <w:rsid w:val="00E00DA7"/>
    <w:rsid w:val="00E204B2"/>
    <w:rsid w:val="00E23451"/>
    <w:rsid w:val="00E43800"/>
    <w:rsid w:val="00E75884"/>
    <w:rsid w:val="00ED310A"/>
    <w:rsid w:val="00F33793"/>
    <w:rsid w:val="00F62684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6D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6DE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742D4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49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novgoro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novgor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no.ru/" TargetMode="External"/><Relationship Id="rId5" Type="http://schemas.openxmlformats.org/officeDocument/2006/relationships/hyperlink" Target="mailto:sprnovgoro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598</Words>
  <Characters>3410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заочно – дистанционного Тура</dc:title>
  <dc:subject/>
  <dc:creator>HP Pavilion</dc:creator>
  <cp:keywords/>
  <dc:description/>
  <cp:lastModifiedBy>063AleksandrovaED</cp:lastModifiedBy>
  <cp:revision>14</cp:revision>
  <dcterms:created xsi:type="dcterms:W3CDTF">2024-03-18T09:27:00Z</dcterms:created>
  <dcterms:modified xsi:type="dcterms:W3CDTF">2025-03-28T06:11:00Z</dcterms:modified>
</cp:coreProperties>
</file>